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DA74" w14:textId="77777777" w:rsidR="006E46E2" w:rsidRPr="0075105A" w:rsidRDefault="0075105A" w:rsidP="0075105A">
      <w:pPr>
        <w:pStyle w:val="Heading1"/>
        <w:ind w:left="1440" w:firstLine="720"/>
        <w:rPr>
          <w:color w:val="4F6228" w:themeColor="accent3" w:themeShade="80"/>
        </w:rPr>
      </w:pPr>
      <w:r w:rsidRPr="0075105A">
        <w:rPr>
          <w:noProof/>
          <w:color w:val="4F6228" w:themeColor="accent3" w:themeShade="80"/>
        </w:rPr>
        <w:drawing>
          <wp:anchor distT="0" distB="0" distL="114300" distR="114300" simplePos="0" relativeHeight="251658240" behindDoc="0" locked="0" layoutInCell="1" allowOverlap="1" wp14:anchorId="2D358BFB" wp14:editId="7A47D533">
            <wp:simplePos x="0" y="0"/>
            <wp:positionH relativeFrom="column">
              <wp:posOffset>-419100</wp:posOffset>
            </wp:positionH>
            <wp:positionV relativeFrom="page">
              <wp:posOffset>304800</wp:posOffset>
            </wp:positionV>
            <wp:extent cx="1728379" cy="68580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331" cy="68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BBA" w:rsidRPr="0075105A">
        <w:rPr>
          <w:color w:val="4F6228" w:themeColor="accent3" w:themeShade="80"/>
        </w:rPr>
        <w:t>Ripley County Department of Parks &amp; Recreation</w:t>
      </w:r>
    </w:p>
    <w:p w14:paraId="0BC3837D" w14:textId="77777777" w:rsidR="006E46E2" w:rsidRPr="0075105A" w:rsidRDefault="00836666" w:rsidP="00836666">
      <w:pPr>
        <w:ind w:left="-540"/>
        <w:jc w:val="center"/>
        <w:rPr>
          <w:color w:val="4F6228" w:themeColor="accent3" w:themeShade="80"/>
        </w:rPr>
      </w:pPr>
      <w:r w:rsidRPr="0075105A">
        <w:rPr>
          <w:noProof/>
          <w:color w:val="4F6228" w:themeColor="accent3" w:themeShade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CB0E7F" wp14:editId="78F7F979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4572000" cy="19050"/>
                <wp:effectExtent l="1905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F142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08.8pt,6.25pt" to="668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" strokecolor="#974706 [1609]" strokeweight="2.25pt">
                <w10:wrap anchorx="margin"/>
              </v:line>
            </w:pict>
          </mc:Fallback>
        </mc:AlternateContent>
      </w:r>
    </w:p>
    <w:p w14:paraId="669802BD" w14:textId="77777777" w:rsidR="00836666" w:rsidRPr="0075105A" w:rsidRDefault="00EC26B5" w:rsidP="0075105A">
      <w:pPr>
        <w:ind w:left="720" w:firstLine="720"/>
        <w:jc w:val="center"/>
        <w:rPr>
          <w:color w:val="4F6228" w:themeColor="accent3" w:themeShade="80"/>
        </w:rPr>
      </w:pPr>
      <w:r w:rsidRPr="0075105A">
        <w:rPr>
          <w:color w:val="4F6228" w:themeColor="accent3" w:themeShade="80"/>
        </w:rPr>
        <w:t>4</w:t>
      </w:r>
      <w:r w:rsidR="00CA0BBA" w:rsidRPr="0075105A">
        <w:rPr>
          <w:color w:val="4F6228" w:themeColor="accent3" w:themeShade="80"/>
        </w:rPr>
        <w:t xml:space="preserve">24 West </w:t>
      </w:r>
      <w:r w:rsidRPr="0075105A">
        <w:rPr>
          <w:color w:val="4F6228" w:themeColor="accent3" w:themeShade="80"/>
        </w:rPr>
        <w:t>Cravens</w:t>
      </w:r>
      <w:r w:rsidR="00CA0BBA" w:rsidRPr="0075105A">
        <w:rPr>
          <w:color w:val="4F6228" w:themeColor="accent3" w:themeShade="80"/>
        </w:rPr>
        <w:t xml:space="preserve"> Street    Osgood, IN 47037</w:t>
      </w:r>
    </w:p>
    <w:p w14:paraId="70ADEC91" w14:textId="77777777" w:rsidR="006E46E2" w:rsidRPr="0075105A" w:rsidRDefault="00CA0BBA" w:rsidP="0075105A">
      <w:pPr>
        <w:ind w:left="720" w:firstLine="720"/>
        <w:jc w:val="center"/>
        <w:rPr>
          <w:i/>
          <w:color w:val="4F6228" w:themeColor="accent3" w:themeShade="80"/>
          <w:sz w:val="18"/>
        </w:rPr>
      </w:pPr>
      <w:r w:rsidRPr="0075105A">
        <w:rPr>
          <w:color w:val="4F6228" w:themeColor="accent3" w:themeShade="80"/>
        </w:rPr>
        <w:t>(812) 689-6535</w:t>
      </w:r>
      <w:proofErr w:type="gramStart"/>
      <w:r w:rsidRPr="0075105A">
        <w:rPr>
          <w:color w:val="4F6228" w:themeColor="accent3" w:themeShade="80"/>
        </w:rPr>
        <w:t xml:space="preserve">   (</w:t>
      </w:r>
      <w:proofErr w:type="gramEnd"/>
      <w:r w:rsidRPr="0075105A">
        <w:rPr>
          <w:color w:val="4F6228" w:themeColor="accent3" w:themeShade="80"/>
        </w:rPr>
        <w:t>812) 689-4035</w:t>
      </w:r>
      <w:r w:rsidRPr="0075105A">
        <w:rPr>
          <w:i/>
          <w:color w:val="4F6228" w:themeColor="accent3" w:themeShade="80"/>
          <w:sz w:val="18"/>
        </w:rPr>
        <w:t>fax</w:t>
      </w:r>
    </w:p>
    <w:p w14:paraId="5B5963B2" w14:textId="77777777" w:rsidR="006E46E2" w:rsidRDefault="009B4873" w:rsidP="0075105A">
      <w:pPr>
        <w:ind w:left="720" w:firstLine="720"/>
        <w:jc w:val="center"/>
        <w:rPr>
          <w:rStyle w:val="Hyperlink"/>
          <w:i/>
          <w:color w:val="4F6228" w:themeColor="accent3" w:themeShade="80"/>
          <w:sz w:val="20"/>
        </w:rPr>
      </w:pPr>
      <w:hyperlink r:id="rId7" w:history="1">
        <w:r w:rsidRPr="0075105A">
          <w:rPr>
            <w:rStyle w:val="Hyperlink"/>
            <w:i/>
            <w:color w:val="4F6228" w:themeColor="accent3" w:themeShade="80"/>
            <w:sz w:val="20"/>
          </w:rPr>
          <w:t>parks@ripleycounty.in.gov</w:t>
        </w:r>
      </w:hyperlink>
    </w:p>
    <w:p w14:paraId="148E1CEB" w14:textId="77777777" w:rsidR="003332E6" w:rsidRDefault="003332E6" w:rsidP="0075105A">
      <w:pPr>
        <w:ind w:left="720" w:firstLine="720"/>
        <w:jc w:val="center"/>
        <w:rPr>
          <w:rStyle w:val="Hyperlink"/>
          <w:i/>
          <w:color w:val="4F6228" w:themeColor="accent3" w:themeShade="80"/>
          <w:sz w:val="20"/>
        </w:rPr>
      </w:pPr>
    </w:p>
    <w:p w14:paraId="0DE70E19" w14:textId="77777777" w:rsidR="003332E6" w:rsidRDefault="003332E6" w:rsidP="0075105A">
      <w:pPr>
        <w:ind w:left="720" w:firstLine="720"/>
        <w:jc w:val="center"/>
        <w:rPr>
          <w:rStyle w:val="Hyperlink"/>
          <w:i/>
          <w:color w:val="4F6228" w:themeColor="accent3" w:themeShade="80"/>
          <w:sz w:val="20"/>
        </w:rPr>
      </w:pPr>
    </w:p>
    <w:p w14:paraId="05C02BEB" w14:textId="77777777" w:rsidR="00687475" w:rsidRDefault="00687475" w:rsidP="00687475">
      <w:pPr>
        <w:jc w:val="center"/>
        <w:rPr>
          <w:b/>
          <w:sz w:val="32"/>
          <w:szCs w:val="32"/>
        </w:rPr>
      </w:pPr>
      <w:r w:rsidRPr="00C94E0E">
        <w:rPr>
          <w:b/>
          <w:sz w:val="32"/>
          <w:szCs w:val="32"/>
        </w:rPr>
        <w:t>Park Board Meeting</w:t>
      </w:r>
      <w:r>
        <w:rPr>
          <w:b/>
          <w:sz w:val="32"/>
          <w:szCs w:val="32"/>
        </w:rPr>
        <w:t xml:space="preserve"> Agenda</w:t>
      </w:r>
    </w:p>
    <w:p w14:paraId="38617DC9" w14:textId="2F6931CA" w:rsidR="00687475" w:rsidRDefault="00B90BCD" w:rsidP="00687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140D3B">
        <w:rPr>
          <w:b/>
          <w:sz w:val="32"/>
          <w:szCs w:val="32"/>
        </w:rPr>
        <w:t>August 6</w:t>
      </w:r>
      <w:r w:rsidR="00E07890">
        <w:rPr>
          <w:b/>
          <w:sz w:val="32"/>
          <w:szCs w:val="32"/>
        </w:rPr>
        <w:t>,</w:t>
      </w:r>
      <w:r w:rsidR="00190B32">
        <w:rPr>
          <w:b/>
          <w:sz w:val="32"/>
          <w:szCs w:val="32"/>
        </w:rPr>
        <w:t xml:space="preserve"> 2025</w:t>
      </w:r>
    </w:p>
    <w:p w14:paraId="0F235054" w14:textId="77777777" w:rsidR="00687475" w:rsidRDefault="00687475" w:rsidP="00687475">
      <w:pPr>
        <w:jc w:val="center"/>
        <w:rPr>
          <w:sz w:val="32"/>
          <w:szCs w:val="32"/>
        </w:rPr>
      </w:pPr>
      <w:r>
        <w:rPr>
          <w:sz w:val="32"/>
          <w:szCs w:val="32"/>
        </w:rPr>
        <w:t>7:00 P.M.</w:t>
      </w:r>
    </w:p>
    <w:p w14:paraId="58CD64DB" w14:textId="77777777" w:rsidR="00687475" w:rsidRDefault="00687475" w:rsidP="00687475">
      <w:pPr>
        <w:jc w:val="center"/>
        <w:rPr>
          <w:sz w:val="32"/>
          <w:szCs w:val="32"/>
        </w:rPr>
      </w:pPr>
    </w:p>
    <w:p w14:paraId="5AA30431" w14:textId="77777777" w:rsidR="00687475" w:rsidRDefault="00687475" w:rsidP="0068747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CALL TO ORDER  </w:t>
      </w:r>
    </w:p>
    <w:p w14:paraId="43D63DE4" w14:textId="77777777" w:rsidR="00054370" w:rsidRDefault="00054370" w:rsidP="00054370">
      <w:pPr>
        <w:pStyle w:val="ListParagraph"/>
        <w:ind w:left="1080"/>
        <w:rPr>
          <w:sz w:val="32"/>
          <w:szCs w:val="32"/>
        </w:rPr>
      </w:pPr>
    </w:p>
    <w:p w14:paraId="3AE4B573" w14:textId="5A888EAC" w:rsidR="00687475" w:rsidRDefault="00687475" w:rsidP="0068747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PLEDGE</w:t>
      </w:r>
    </w:p>
    <w:p w14:paraId="67D541FF" w14:textId="77777777" w:rsidR="00054370" w:rsidRDefault="00054370" w:rsidP="00054370">
      <w:pPr>
        <w:pStyle w:val="ListParagraph"/>
        <w:ind w:left="1080"/>
        <w:rPr>
          <w:sz w:val="32"/>
          <w:szCs w:val="32"/>
        </w:rPr>
      </w:pPr>
    </w:p>
    <w:p w14:paraId="4CFD869F" w14:textId="5D7784E1" w:rsidR="00054370" w:rsidRDefault="00054370" w:rsidP="0005437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APPROVAL OF </w:t>
      </w:r>
      <w:r w:rsidR="00E07890">
        <w:rPr>
          <w:sz w:val="32"/>
          <w:szCs w:val="32"/>
        </w:rPr>
        <w:t>Ju</w:t>
      </w:r>
      <w:r w:rsidR="00140D3B">
        <w:rPr>
          <w:sz w:val="32"/>
          <w:szCs w:val="32"/>
        </w:rPr>
        <w:t>ly</w:t>
      </w:r>
      <w:r>
        <w:rPr>
          <w:sz w:val="32"/>
          <w:szCs w:val="32"/>
        </w:rPr>
        <w:t xml:space="preserve"> </w:t>
      </w:r>
      <w:r w:rsidRPr="00B506CD">
        <w:rPr>
          <w:sz w:val="32"/>
          <w:szCs w:val="32"/>
        </w:rPr>
        <w:t>M</w:t>
      </w:r>
      <w:r>
        <w:rPr>
          <w:sz w:val="32"/>
          <w:szCs w:val="32"/>
        </w:rPr>
        <w:t>inutes</w:t>
      </w:r>
      <w:r w:rsidRPr="00B506CD">
        <w:rPr>
          <w:sz w:val="32"/>
          <w:szCs w:val="32"/>
        </w:rPr>
        <w:t xml:space="preserve">: </w:t>
      </w:r>
    </w:p>
    <w:p w14:paraId="0B6705BB" w14:textId="77777777" w:rsidR="00054370" w:rsidRPr="00B90BCD" w:rsidRDefault="00054370" w:rsidP="00B90BCD">
      <w:pPr>
        <w:rPr>
          <w:sz w:val="32"/>
          <w:szCs w:val="32"/>
        </w:rPr>
      </w:pPr>
    </w:p>
    <w:p w14:paraId="35225DD9" w14:textId="5705DE78" w:rsidR="00054370" w:rsidRPr="00FD0C23" w:rsidRDefault="00054370" w:rsidP="0005437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D0C23">
        <w:rPr>
          <w:sz w:val="32"/>
          <w:szCs w:val="32"/>
        </w:rPr>
        <w:t xml:space="preserve">GUEST </w:t>
      </w:r>
      <w:r>
        <w:rPr>
          <w:sz w:val="32"/>
          <w:szCs w:val="32"/>
        </w:rPr>
        <w:t>–</w:t>
      </w:r>
      <w:r w:rsidR="00AD013E">
        <w:rPr>
          <w:sz w:val="32"/>
          <w:szCs w:val="32"/>
        </w:rPr>
        <w:t xml:space="preserve"> </w:t>
      </w:r>
      <w:r w:rsidR="00471740">
        <w:rPr>
          <w:sz w:val="32"/>
          <w:szCs w:val="32"/>
        </w:rPr>
        <w:t>Monica Hanson (4H)</w:t>
      </w:r>
    </w:p>
    <w:p w14:paraId="443095F4" w14:textId="77777777" w:rsidR="00054370" w:rsidRDefault="00054370" w:rsidP="00054370">
      <w:pPr>
        <w:pStyle w:val="ListParagraph"/>
        <w:ind w:left="1080"/>
        <w:rPr>
          <w:sz w:val="32"/>
          <w:szCs w:val="32"/>
        </w:rPr>
      </w:pPr>
    </w:p>
    <w:p w14:paraId="0C1EB297" w14:textId="0A539966" w:rsidR="00687475" w:rsidRDefault="00687475" w:rsidP="0068747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506CD">
        <w:rPr>
          <w:sz w:val="32"/>
          <w:szCs w:val="32"/>
        </w:rPr>
        <w:t>BOARD MEMBERS updates and concerns</w:t>
      </w:r>
    </w:p>
    <w:p w14:paraId="10B60873" w14:textId="77777777" w:rsidR="00687475" w:rsidRDefault="00687475" w:rsidP="0068747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</w:p>
    <w:p w14:paraId="326EE318" w14:textId="77777777" w:rsidR="00687475" w:rsidRPr="008B476B" w:rsidRDefault="00687475" w:rsidP="0068747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PARK MANAGER UPDATE:</w:t>
      </w:r>
    </w:p>
    <w:p w14:paraId="69244CAA" w14:textId="51FE2C99" w:rsidR="0071623B" w:rsidRDefault="00D2408C" w:rsidP="00D8479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4H Fair</w:t>
      </w:r>
    </w:p>
    <w:p w14:paraId="0678F1D5" w14:textId="77777777" w:rsidR="00D2408C" w:rsidRDefault="00D2408C" w:rsidP="000C4313">
      <w:pPr>
        <w:pStyle w:val="ListParagraph"/>
        <w:ind w:left="2160"/>
        <w:rPr>
          <w:sz w:val="32"/>
          <w:szCs w:val="32"/>
        </w:rPr>
      </w:pPr>
    </w:p>
    <w:p w14:paraId="674B5D89" w14:textId="77777777" w:rsidR="00054370" w:rsidRDefault="00054370" w:rsidP="0005437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271D2">
        <w:rPr>
          <w:sz w:val="32"/>
          <w:szCs w:val="32"/>
        </w:rPr>
        <w:t>BILLS:</w:t>
      </w:r>
    </w:p>
    <w:p w14:paraId="4FE951FC" w14:textId="77777777" w:rsidR="00054370" w:rsidRPr="006F66C1" w:rsidRDefault="00054370" w:rsidP="006F66C1">
      <w:pPr>
        <w:rPr>
          <w:sz w:val="32"/>
          <w:szCs w:val="32"/>
        </w:rPr>
      </w:pPr>
    </w:p>
    <w:p w14:paraId="42BE4422" w14:textId="77777777" w:rsidR="00054370" w:rsidRDefault="00054370" w:rsidP="0005437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UPCOMING EVENTS</w:t>
      </w:r>
    </w:p>
    <w:p w14:paraId="2E52B249" w14:textId="454589A8" w:rsidR="00E07890" w:rsidRDefault="00471740" w:rsidP="007D16C5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Sept 3</w:t>
      </w:r>
      <w:r w:rsidR="00E07890">
        <w:rPr>
          <w:sz w:val="32"/>
          <w:szCs w:val="32"/>
        </w:rPr>
        <w:t xml:space="preserve"> – Board Meeting</w:t>
      </w:r>
    </w:p>
    <w:p w14:paraId="0FCAC2BA" w14:textId="01BD732A" w:rsidR="00471740" w:rsidRDefault="00471740" w:rsidP="007D16C5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Sept 6 – Carson Hughes Memorial Ride</w:t>
      </w:r>
    </w:p>
    <w:p w14:paraId="58DA5699" w14:textId="6B97A0BA" w:rsidR="000C4313" w:rsidRDefault="000C4313" w:rsidP="007D16C5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Sept 20 – Timmy Starkey Memorial Ride</w:t>
      </w:r>
    </w:p>
    <w:p w14:paraId="0A09C0F3" w14:textId="77777777" w:rsidR="00002A49" w:rsidRDefault="00002A49" w:rsidP="00A32901">
      <w:pPr>
        <w:pStyle w:val="ListParagraph"/>
        <w:ind w:left="1080"/>
        <w:rPr>
          <w:sz w:val="32"/>
          <w:szCs w:val="32"/>
        </w:rPr>
      </w:pPr>
    </w:p>
    <w:p w14:paraId="74D60152" w14:textId="09C4D78E" w:rsidR="00687475" w:rsidRPr="00A47F1A" w:rsidRDefault="00687475" w:rsidP="0005437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47F1A">
        <w:rPr>
          <w:sz w:val="32"/>
          <w:szCs w:val="32"/>
        </w:rPr>
        <w:t xml:space="preserve">ADJOURNMENT   </w:t>
      </w:r>
    </w:p>
    <w:p w14:paraId="6C4EFC64" w14:textId="77777777" w:rsidR="00DC7668" w:rsidRDefault="00DC7668" w:rsidP="00225F93">
      <w:pPr>
        <w:rPr>
          <w:i/>
          <w:iCs/>
          <w:sz w:val="28"/>
        </w:rPr>
      </w:pPr>
    </w:p>
    <w:sectPr w:rsidR="00DC7668" w:rsidSect="00A32901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5897995"/>
    <w:multiLevelType w:val="hybridMultilevel"/>
    <w:tmpl w:val="DA26A7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877"/>
    <w:multiLevelType w:val="hybridMultilevel"/>
    <w:tmpl w:val="1C58B0CA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6AF37E6"/>
    <w:multiLevelType w:val="hybridMultilevel"/>
    <w:tmpl w:val="A3E6275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469312">
    <w:abstractNumId w:val="0"/>
  </w:num>
  <w:num w:numId="2" w16cid:durableId="1420787208">
    <w:abstractNumId w:val="1"/>
  </w:num>
  <w:num w:numId="3" w16cid:durableId="926352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6C1"/>
    <w:rsid w:val="00002A49"/>
    <w:rsid w:val="0000487A"/>
    <w:rsid w:val="00010176"/>
    <w:rsid w:val="00011791"/>
    <w:rsid w:val="0002323F"/>
    <w:rsid w:val="0002332B"/>
    <w:rsid w:val="00025182"/>
    <w:rsid w:val="00054370"/>
    <w:rsid w:val="00073519"/>
    <w:rsid w:val="000962E2"/>
    <w:rsid w:val="000C4313"/>
    <w:rsid w:val="000D2529"/>
    <w:rsid w:val="000D39E2"/>
    <w:rsid w:val="000E0FC5"/>
    <w:rsid w:val="000E6C77"/>
    <w:rsid w:val="000F0EF7"/>
    <w:rsid w:val="000F3DAE"/>
    <w:rsid w:val="000F6CE6"/>
    <w:rsid w:val="001079C5"/>
    <w:rsid w:val="001140C1"/>
    <w:rsid w:val="001155CD"/>
    <w:rsid w:val="001355EB"/>
    <w:rsid w:val="00135F85"/>
    <w:rsid w:val="00140D3B"/>
    <w:rsid w:val="00142288"/>
    <w:rsid w:val="00150428"/>
    <w:rsid w:val="0016300F"/>
    <w:rsid w:val="001748EF"/>
    <w:rsid w:val="001909B4"/>
    <w:rsid w:val="00190B32"/>
    <w:rsid w:val="00194818"/>
    <w:rsid w:val="001E6E47"/>
    <w:rsid w:val="001E741B"/>
    <w:rsid w:val="002055F8"/>
    <w:rsid w:val="00217069"/>
    <w:rsid w:val="0022163E"/>
    <w:rsid w:val="00225F93"/>
    <w:rsid w:val="0027536C"/>
    <w:rsid w:val="002753D6"/>
    <w:rsid w:val="002772EC"/>
    <w:rsid w:val="0029135D"/>
    <w:rsid w:val="002C3AC5"/>
    <w:rsid w:val="002D77BA"/>
    <w:rsid w:val="002F0E21"/>
    <w:rsid w:val="00303846"/>
    <w:rsid w:val="003039EC"/>
    <w:rsid w:val="00304254"/>
    <w:rsid w:val="00310214"/>
    <w:rsid w:val="003145DF"/>
    <w:rsid w:val="00315F2D"/>
    <w:rsid w:val="00332100"/>
    <w:rsid w:val="00332A62"/>
    <w:rsid w:val="003332E6"/>
    <w:rsid w:val="00361E7B"/>
    <w:rsid w:val="003819FB"/>
    <w:rsid w:val="0038302C"/>
    <w:rsid w:val="003905FD"/>
    <w:rsid w:val="00395678"/>
    <w:rsid w:val="003B4D3F"/>
    <w:rsid w:val="003C0C16"/>
    <w:rsid w:val="003D2A47"/>
    <w:rsid w:val="003E27C4"/>
    <w:rsid w:val="003E5FEC"/>
    <w:rsid w:val="00420F93"/>
    <w:rsid w:val="00426A6B"/>
    <w:rsid w:val="00440C24"/>
    <w:rsid w:val="00441663"/>
    <w:rsid w:val="00441B92"/>
    <w:rsid w:val="0044425A"/>
    <w:rsid w:val="00471740"/>
    <w:rsid w:val="004D6079"/>
    <w:rsid w:val="004E2F3E"/>
    <w:rsid w:val="004E3D8B"/>
    <w:rsid w:val="005149E9"/>
    <w:rsid w:val="00515ED9"/>
    <w:rsid w:val="00522187"/>
    <w:rsid w:val="005276A6"/>
    <w:rsid w:val="0055530F"/>
    <w:rsid w:val="005641CB"/>
    <w:rsid w:val="00576A5E"/>
    <w:rsid w:val="00577D0F"/>
    <w:rsid w:val="00587FD2"/>
    <w:rsid w:val="005A04E6"/>
    <w:rsid w:val="005A49F9"/>
    <w:rsid w:val="005B1653"/>
    <w:rsid w:val="005D6ABE"/>
    <w:rsid w:val="00622C17"/>
    <w:rsid w:val="006239A2"/>
    <w:rsid w:val="00632A68"/>
    <w:rsid w:val="0068682F"/>
    <w:rsid w:val="00687475"/>
    <w:rsid w:val="00693F7A"/>
    <w:rsid w:val="006A2C2F"/>
    <w:rsid w:val="006B3AE4"/>
    <w:rsid w:val="006B613F"/>
    <w:rsid w:val="006B76C1"/>
    <w:rsid w:val="006C63CC"/>
    <w:rsid w:val="006D0F31"/>
    <w:rsid w:val="006D164D"/>
    <w:rsid w:val="006E46E2"/>
    <w:rsid w:val="006E546E"/>
    <w:rsid w:val="006F66C1"/>
    <w:rsid w:val="00710256"/>
    <w:rsid w:val="0071623B"/>
    <w:rsid w:val="0075105A"/>
    <w:rsid w:val="0076412B"/>
    <w:rsid w:val="00784979"/>
    <w:rsid w:val="007B1B98"/>
    <w:rsid w:val="007D16C5"/>
    <w:rsid w:val="008117A4"/>
    <w:rsid w:val="0082745B"/>
    <w:rsid w:val="00833FD9"/>
    <w:rsid w:val="00836666"/>
    <w:rsid w:val="00847C8E"/>
    <w:rsid w:val="00860661"/>
    <w:rsid w:val="00864D9C"/>
    <w:rsid w:val="00877B1B"/>
    <w:rsid w:val="00880638"/>
    <w:rsid w:val="00880C10"/>
    <w:rsid w:val="008C3DBB"/>
    <w:rsid w:val="00900E96"/>
    <w:rsid w:val="00914A2C"/>
    <w:rsid w:val="00916AD8"/>
    <w:rsid w:val="0094206F"/>
    <w:rsid w:val="00945BF2"/>
    <w:rsid w:val="009470F5"/>
    <w:rsid w:val="0097775D"/>
    <w:rsid w:val="00994D19"/>
    <w:rsid w:val="009A173C"/>
    <w:rsid w:val="009A43EC"/>
    <w:rsid w:val="009A6104"/>
    <w:rsid w:val="009B4873"/>
    <w:rsid w:val="009B5154"/>
    <w:rsid w:val="009C4508"/>
    <w:rsid w:val="009E232D"/>
    <w:rsid w:val="009F0141"/>
    <w:rsid w:val="00A01733"/>
    <w:rsid w:val="00A01B9A"/>
    <w:rsid w:val="00A029DC"/>
    <w:rsid w:val="00A32901"/>
    <w:rsid w:val="00A67C1E"/>
    <w:rsid w:val="00A9412A"/>
    <w:rsid w:val="00AA7648"/>
    <w:rsid w:val="00AB023B"/>
    <w:rsid w:val="00AD013E"/>
    <w:rsid w:val="00AD6DF2"/>
    <w:rsid w:val="00AE5D1F"/>
    <w:rsid w:val="00B201B5"/>
    <w:rsid w:val="00B271D2"/>
    <w:rsid w:val="00B54E25"/>
    <w:rsid w:val="00B73BC4"/>
    <w:rsid w:val="00B73E6E"/>
    <w:rsid w:val="00B90BCD"/>
    <w:rsid w:val="00BA1D48"/>
    <w:rsid w:val="00BB2D7F"/>
    <w:rsid w:val="00BC2F43"/>
    <w:rsid w:val="00BD5A1C"/>
    <w:rsid w:val="00BE14DF"/>
    <w:rsid w:val="00BF0A2A"/>
    <w:rsid w:val="00BF4FEA"/>
    <w:rsid w:val="00C06367"/>
    <w:rsid w:val="00C1092A"/>
    <w:rsid w:val="00C419AA"/>
    <w:rsid w:val="00C41AA2"/>
    <w:rsid w:val="00C552F8"/>
    <w:rsid w:val="00C66254"/>
    <w:rsid w:val="00C7333D"/>
    <w:rsid w:val="00C84CB4"/>
    <w:rsid w:val="00C928BA"/>
    <w:rsid w:val="00C94AFE"/>
    <w:rsid w:val="00C966DE"/>
    <w:rsid w:val="00CA0BBA"/>
    <w:rsid w:val="00CA45E8"/>
    <w:rsid w:val="00CB03CA"/>
    <w:rsid w:val="00CB68D4"/>
    <w:rsid w:val="00CB7893"/>
    <w:rsid w:val="00D049D3"/>
    <w:rsid w:val="00D06BF4"/>
    <w:rsid w:val="00D2408C"/>
    <w:rsid w:val="00D639C5"/>
    <w:rsid w:val="00D82DA5"/>
    <w:rsid w:val="00D8479D"/>
    <w:rsid w:val="00DC13A7"/>
    <w:rsid w:val="00DC7668"/>
    <w:rsid w:val="00DD0503"/>
    <w:rsid w:val="00E07890"/>
    <w:rsid w:val="00E12B89"/>
    <w:rsid w:val="00E30A8D"/>
    <w:rsid w:val="00E36F1D"/>
    <w:rsid w:val="00E45596"/>
    <w:rsid w:val="00E47628"/>
    <w:rsid w:val="00E51F5F"/>
    <w:rsid w:val="00E76DDF"/>
    <w:rsid w:val="00E93346"/>
    <w:rsid w:val="00EB43A0"/>
    <w:rsid w:val="00EC26B5"/>
    <w:rsid w:val="00EF31A7"/>
    <w:rsid w:val="00F1562C"/>
    <w:rsid w:val="00F3277F"/>
    <w:rsid w:val="00F41E0E"/>
    <w:rsid w:val="00F52D55"/>
    <w:rsid w:val="00F53980"/>
    <w:rsid w:val="00F53CC5"/>
    <w:rsid w:val="00F5744F"/>
    <w:rsid w:val="00F62DDC"/>
    <w:rsid w:val="00F9051A"/>
    <w:rsid w:val="00FB5543"/>
    <w:rsid w:val="00FB743D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A6748"/>
  <w15:docId w15:val="{2CB4B702-DDD0-4684-A357-60B6CD28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E2"/>
    <w:rPr>
      <w:sz w:val="24"/>
      <w:szCs w:val="24"/>
    </w:rPr>
  </w:style>
  <w:style w:type="paragraph" w:styleId="Heading1">
    <w:name w:val="heading 1"/>
    <w:basedOn w:val="Normal"/>
    <w:next w:val="Normal"/>
    <w:qFormat/>
    <w:rsid w:val="006E46E2"/>
    <w:pPr>
      <w:keepNext/>
      <w:outlineLvl w:val="0"/>
    </w:pPr>
    <w:rPr>
      <w:rFonts w:eastAsia="Arial Unicode MS"/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A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B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55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74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4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3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3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pleycopark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park%20letter%20head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C9C0E-F274-4C0C-9833-48C9A61F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park letter head 2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Ripley County Department of Parks &amp; Recreation</vt:lpstr>
    </vt:vector>
  </TitlesOfParts>
  <Company>Gateway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Ripley County Department of Parks &amp; Recreation</dc:title>
  <dc:creator>RC Park</dc:creator>
  <cp:lastModifiedBy>Parks</cp:lastModifiedBy>
  <cp:revision>2</cp:revision>
  <cp:lastPrinted>2025-07-02T21:46:00Z</cp:lastPrinted>
  <dcterms:created xsi:type="dcterms:W3CDTF">2025-08-05T12:27:00Z</dcterms:created>
  <dcterms:modified xsi:type="dcterms:W3CDTF">2025-08-05T12:27:00Z</dcterms:modified>
</cp:coreProperties>
</file>